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3ED4" w14:textId="77777777" w:rsidR="00A67D76" w:rsidRDefault="00A67D76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28"/>
          <w:szCs w:val="28"/>
        </w:rPr>
      </w:pPr>
    </w:p>
    <w:p w14:paraId="511DD9FD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2467CF73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15B5BBE3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65C517CF" w14:textId="0A998B47" w:rsidR="009E7F95" w:rsidRPr="00A67D76" w:rsidRDefault="003F06B0">
      <w:pPr>
        <w:pBdr>
          <w:bottom w:val="double" w:sz="6" w:space="1" w:color="auto"/>
        </w:pBdr>
        <w:rPr>
          <w:rFonts w:ascii="HGP教科書体" w:eastAsia="HGP教科書体"/>
          <w:b/>
          <w:bCs/>
          <w:sz w:val="16"/>
          <w:szCs w:val="16"/>
        </w:rPr>
      </w:pPr>
      <w:r w:rsidRPr="003F06B0">
        <w:rPr>
          <w:rFonts w:ascii="HGP教科書体" w:eastAsia="HGP教科書体" w:hint="eastAsia"/>
          <w:b/>
          <w:bCs/>
          <w:noProof/>
          <w:sz w:val="28"/>
          <w:szCs w:val="28"/>
        </w:rPr>
        <w:t>配布品：</w:t>
      </w:r>
      <w:r w:rsidR="006B5AE8" w:rsidRPr="00A67D76">
        <w:rPr>
          <w:rFonts w:ascii="HGP教科書体" w:eastAsia="HGP教科書体" w:hint="eastAsia"/>
          <w:b/>
          <w:bCs/>
          <w:noProof/>
          <w:sz w:val="16"/>
          <w:szCs w:val="16"/>
        </w:rPr>
        <w:t xml:space="preserve"> </w:t>
      </w:r>
    </w:p>
    <w:p w14:paraId="563F9789" w14:textId="5AF92A8B" w:rsidR="00D368D3" w:rsidRPr="008C28B1" w:rsidRDefault="00D368D3">
      <w:pPr>
        <w:rPr>
          <w:sz w:val="10"/>
          <w:szCs w:val="14"/>
        </w:rPr>
      </w:pPr>
    </w:p>
    <w:tbl>
      <w:tblPr>
        <w:tblStyle w:val="a3"/>
        <w:tblW w:w="4365" w:type="dxa"/>
        <w:tblLayout w:type="fixed"/>
        <w:tblLook w:val="04A0" w:firstRow="1" w:lastRow="0" w:firstColumn="1" w:lastColumn="0" w:noHBand="0" w:noVBand="1"/>
      </w:tblPr>
      <w:tblGrid>
        <w:gridCol w:w="1134"/>
        <w:gridCol w:w="1361"/>
        <w:gridCol w:w="850"/>
        <w:gridCol w:w="1020"/>
      </w:tblGrid>
      <w:tr w:rsidR="001B322C" w:rsidRPr="00931914" w14:paraId="1BB6D636" w14:textId="65F7AAE2" w:rsidTr="00DE44A2">
        <w:trPr>
          <w:trHeight w:val="340"/>
        </w:trPr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7E61EFEA" w14:textId="43B2444A" w:rsidR="001B322C" w:rsidRPr="00910C91" w:rsidRDefault="001B322C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所属</w:t>
            </w:r>
          </w:p>
        </w:tc>
        <w:tc>
          <w:tcPr>
            <w:tcW w:w="1361" w:type="dxa"/>
            <w:tcBorders>
              <w:top w:val="single" w:sz="18" w:space="0" w:color="000000" w:themeColor="text1"/>
              <w:bottom w:val="single" w:sz="18" w:space="0" w:color="auto"/>
              <w:right w:val="double" w:sz="4" w:space="0" w:color="auto"/>
            </w:tcBorders>
            <w:vAlign w:val="center"/>
          </w:tcPr>
          <w:p w14:paraId="0E3DEBB5" w14:textId="73B97BC8" w:rsidR="001B322C" w:rsidRPr="00910C91" w:rsidRDefault="001B322C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 w:rsidRPr="00910C91"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名前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double" w:sz="4" w:space="0" w:color="auto"/>
              <w:bottom w:val="single" w:sz="18" w:space="0" w:color="auto"/>
            </w:tcBorders>
            <w:vAlign w:val="center"/>
          </w:tcPr>
          <w:p w14:paraId="2C4AF593" w14:textId="27B094D8" w:rsidR="001B322C" w:rsidRDefault="001B322C" w:rsidP="001B32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</w:pPr>
            <w:r w:rsidRPr="001B322C">
              <w:rPr>
                <w:rFonts w:ascii="HGP教科書体" w:eastAsia="HGP教科書体" w:hAnsi="Meiryo UI" w:hint="eastAsia"/>
                <w:b/>
                <w:bCs/>
              </w:rPr>
              <w:t>受領日</w:t>
            </w:r>
          </w:p>
        </w:tc>
        <w:tc>
          <w:tcPr>
            <w:tcW w:w="1020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96395BD" w14:textId="4D1BC328" w:rsidR="001B322C" w:rsidRPr="00910C91" w:rsidRDefault="001B322C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サイン</w:t>
            </w:r>
          </w:p>
        </w:tc>
      </w:tr>
      <w:tr w:rsidR="001B322C" w:rsidRPr="00931914" w14:paraId="501B882A" w14:textId="2C74543F" w:rsidTr="00DE44A2">
        <w:trPr>
          <w:trHeight w:val="505"/>
        </w:trPr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14:paraId="31A6C5D2" w14:textId="27CCEAF8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bookmarkStart w:id="0" w:name="_Hlk181728266"/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65FFCD9F" w14:textId="4CCA05CB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07CA30EA" w14:textId="21EF158A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14:paraId="05D0AD89" w14:textId="52BBC039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1572D294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267EF1FE" w14:textId="7B5EEA95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6F166C52" w14:textId="7D4D25F1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445CDAC1" w14:textId="73DC6210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546A84BB" w14:textId="72C32B31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23FD4F1F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0A62D3F9" w14:textId="035A42B4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C6ABD25" w14:textId="13B58FA8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E4108A0" w14:textId="65C7C2B3" w:rsidR="001B322C" w:rsidRPr="00566122" w:rsidRDefault="001B322C" w:rsidP="001B32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48273A88" w14:textId="394103F1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2BE88E73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52BDF53D" w14:textId="38BDAE83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5C760E22" w14:textId="3754D24F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3F6D3D0" w14:textId="36F1EF3A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108DD31C" w14:textId="6FF48DF5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576EDD85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496B2223" w14:textId="5FDC9721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2E09752E" w14:textId="4C14F5F8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05A82ED" w14:textId="7A735D3B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3CBA7031" w14:textId="7F2883F0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56FDA006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2B986D4B" w14:textId="2C9EA807" w:rsidR="001B322C" w:rsidRPr="00A4331B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11A59364" w14:textId="77777777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09AA3DD" w14:textId="36CCA67B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18141F33" w14:textId="3B5D97F0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559F2496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18806263" w14:textId="5DA0E29E" w:rsidR="001B322C" w:rsidRPr="0083439D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104B1D73" w14:textId="77777777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884B34A" w14:textId="641B94DF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4A4BB658" w14:textId="178D0850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77C7C8D3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69BFCFC2" w14:textId="0022AB95" w:rsidR="001B322C" w:rsidRPr="00A4331B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7E9237BD" w14:textId="77777777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43B5DE31" w14:textId="112B2733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4A714DF0" w14:textId="35DEE9A3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38194267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354C2318" w14:textId="4D1D20FC" w:rsidR="001B322C" w:rsidRPr="00A4331B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44EB0EA9" w14:textId="77777777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280B419" w14:textId="3F8B907E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089E330E" w14:textId="3319DEAF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0E2D7557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63759F3C" w14:textId="718743AE" w:rsidR="001B322C" w:rsidRPr="00A4331B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326AB3AA" w14:textId="77777777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85804DE" w14:textId="6832F7C1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427B45B1" w14:textId="1E89D25D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514C92A9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02659618" w14:textId="6D3C5428" w:rsidR="001B322C" w:rsidRPr="00A4331B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E3BBF8F" w14:textId="77777777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751C1155" w14:textId="065799FB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25308434" w14:textId="53BF8347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7519970F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107FEFC6" w14:textId="3E757CBD" w:rsidR="001B322C" w:rsidRPr="00A4331B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171E3628" w14:textId="77777777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EE02708" w14:textId="69BAF71E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7D104AFC" w14:textId="50D1E237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11021224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0FD6537F" w14:textId="3C3F4264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2C4DEE87" w14:textId="5B2CF9B1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6B62480" w14:textId="44A717EF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6F1B9A79" w14:textId="18462996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2B50E45B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09B5653C" w14:textId="61E2C719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EF95457" w14:textId="6773E9E5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22F5403" w14:textId="594E0417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55AEBB36" w14:textId="24A32781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117C9E61" w14:textId="77777777" w:rsidTr="00DE44A2">
        <w:trPr>
          <w:trHeight w:val="505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4A913028" w14:textId="53FD02F1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3EF1527C" w14:textId="64E0D3ED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6A06F83" w14:textId="20FFBF26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65220E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51610153" w14:textId="0CB6A9E5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B322C" w:rsidRPr="00931914" w14:paraId="69B20BBC" w14:textId="77777777" w:rsidTr="00DE44A2">
        <w:trPr>
          <w:cantSplit/>
          <w:trHeight w:val="505"/>
        </w:trPr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2C66B0DE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361" w:type="dxa"/>
            <w:tcBorders>
              <w:bottom w:val="single" w:sz="18" w:space="0" w:color="000000" w:themeColor="text1"/>
              <w:right w:val="double" w:sz="4" w:space="0" w:color="auto"/>
            </w:tcBorders>
            <w:vAlign w:val="center"/>
          </w:tcPr>
          <w:p w14:paraId="66B5F725" w14:textId="202F0DDB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8" w:space="0" w:color="000000" w:themeColor="text1"/>
            </w:tcBorders>
            <w:vAlign w:val="center"/>
          </w:tcPr>
          <w:p w14:paraId="0ED4069C" w14:textId="19A9F29B" w:rsidR="001B322C" w:rsidRPr="00566122" w:rsidRDefault="001B322C" w:rsidP="001B32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02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63E2CCB4" w:rsidR="001B322C" w:rsidRPr="00566122" w:rsidRDefault="001B322C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bookmarkEnd w:id="0"/>
    </w:tbl>
    <w:p w14:paraId="39E76FA8" w14:textId="77777777" w:rsidR="00CD7DDE" w:rsidRDefault="00CD7DDE"/>
    <w:sectPr w:rsidR="00CD7DDE" w:rsidSect="00E35F4E">
      <w:pgSz w:w="5102" w:h="11622" w:code="74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B3471" w14:textId="77777777" w:rsidR="00E45779" w:rsidRDefault="00E45779" w:rsidP="007F0094">
      <w:r>
        <w:separator/>
      </w:r>
    </w:p>
  </w:endnote>
  <w:endnote w:type="continuationSeparator" w:id="0">
    <w:p w14:paraId="21D3BFF2" w14:textId="77777777" w:rsidR="00E45779" w:rsidRDefault="00E45779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40E92" w14:textId="77777777" w:rsidR="00E45779" w:rsidRDefault="00E45779" w:rsidP="007F0094">
      <w:r>
        <w:separator/>
      </w:r>
    </w:p>
  </w:footnote>
  <w:footnote w:type="continuationSeparator" w:id="0">
    <w:p w14:paraId="7DC01A63" w14:textId="77777777" w:rsidR="00E45779" w:rsidRDefault="00E45779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15D60"/>
    <w:rsid w:val="00050D16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BE9"/>
    <w:rsid w:val="00171F9B"/>
    <w:rsid w:val="001935C5"/>
    <w:rsid w:val="00193F7F"/>
    <w:rsid w:val="001A678C"/>
    <w:rsid w:val="001B108C"/>
    <w:rsid w:val="001B322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314D2C"/>
    <w:rsid w:val="00347920"/>
    <w:rsid w:val="003746CA"/>
    <w:rsid w:val="003A1953"/>
    <w:rsid w:val="003B794D"/>
    <w:rsid w:val="003F06B0"/>
    <w:rsid w:val="00436B2C"/>
    <w:rsid w:val="00441873"/>
    <w:rsid w:val="004B2E81"/>
    <w:rsid w:val="004D6BE0"/>
    <w:rsid w:val="005064C2"/>
    <w:rsid w:val="00566122"/>
    <w:rsid w:val="005700B3"/>
    <w:rsid w:val="00570FF8"/>
    <w:rsid w:val="00590F32"/>
    <w:rsid w:val="0059176D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4780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E74B7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0C91"/>
    <w:rsid w:val="00912ECC"/>
    <w:rsid w:val="00926595"/>
    <w:rsid w:val="00931914"/>
    <w:rsid w:val="0093324A"/>
    <w:rsid w:val="00952228"/>
    <w:rsid w:val="00975416"/>
    <w:rsid w:val="009E7F95"/>
    <w:rsid w:val="009F09C7"/>
    <w:rsid w:val="00A27D4C"/>
    <w:rsid w:val="00A609FB"/>
    <w:rsid w:val="00A67A4D"/>
    <w:rsid w:val="00A67D76"/>
    <w:rsid w:val="00A93D64"/>
    <w:rsid w:val="00AB1D80"/>
    <w:rsid w:val="00AC0466"/>
    <w:rsid w:val="00AC5875"/>
    <w:rsid w:val="00AE2194"/>
    <w:rsid w:val="00B6653B"/>
    <w:rsid w:val="00B80D8F"/>
    <w:rsid w:val="00B848B2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B2E8E"/>
    <w:rsid w:val="00CB58FF"/>
    <w:rsid w:val="00CD7DDE"/>
    <w:rsid w:val="00CE4359"/>
    <w:rsid w:val="00CF12EF"/>
    <w:rsid w:val="00CF3074"/>
    <w:rsid w:val="00D055DF"/>
    <w:rsid w:val="00D16501"/>
    <w:rsid w:val="00D3092B"/>
    <w:rsid w:val="00D368D3"/>
    <w:rsid w:val="00DB3D69"/>
    <w:rsid w:val="00DD067E"/>
    <w:rsid w:val="00DE44A2"/>
    <w:rsid w:val="00DE5CDA"/>
    <w:rsid w:val="00E01176"/>
    <w:rsid w:val="00E0467B"/>
    <w:rsid w:val="00E11CB9"/>
    <w:rsid w:val="00E34D0E"/>
    <w:rsid w:val="00E35F4E"/>
    <w:rsid w:val="00E44D27"/>
    <w:rsid w:val="00E45779"/>
    <w:rsid w:val="00E528A3"/>
    <w:rsid w:val="00E60952"/>
    <w:rsid w:val="00E95656"/>
    <w:rsid w:val="00EE7B41"/>
    <w:rsid w:val="00F10991"/>
    <w:rsid w:val="00F30D07"/>
    <w:rsid w:val="00F535BB"/>
    <w:rsid w:val="00F6193E"/>
    <w:rsid w:val="00F61CD9"/>
    <w:rsid w:val="00F806C7"/>
    <w:rsid w:val="00F82BAC"/>
    <w:rsid w:val="00FC341E"/>
    <w:rsid w:val="00FC6F86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129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freetemplate-download.com</Manager>
  <Company>Microsoft Corporation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cp:keywords/>
  <cp:lastModifiedBy>k in</cp:lastModifiedBy>
  <cp:revision>50</cp:revision>
  <cp:lastPrinted>2024-11-05T10:39:00Z</cp:lastPrinted>
  <dcterms:created xsi:type="dcterms:W3CDTF">2022-01-09T11:40:00Z</dcterms:created>
  <dcterms:modified xsi:type="dcterms:W3CDTF">2024-11-05T10:50:00Z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